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D3" w:rsidRDefault="001A61D8" w:rsidP="0025615C">
      <w:pPr>
        <w:pStyle w:val="Ttol"/>
        <w:jc w:val="center"/>
        <w:rPr>
          <w:rStyle w:val="Ttol1Car"/>
          <w:rFonts w:ascii="UIBsans" w:hAnsi="UIBsans"/>
          <w:color w:val="0065BD"/>
          <w:sz w:val="36"/>
          <w:szCs w:val="36"/>
        </w:rPr>
      </w:pPr>
      <w:r w:rsidRPr="00567392">
        <w:rPr>
          <w:rFonts w:ascii="UIBsans" w:hAnsi="UIBsans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BFE8" wp14:editId="2C0601B9">
                <wp:simplePos x="0" y="0"/>
                <wp:positionH relativeFrom="column">
                  <wp:posOffset>-821055</wp:posOffset>
                </wp:positionH>
                <wp:positionV relativeFrom="paragraph">
                  <wp:posOffset>30480</wp:posOffset>
                </wp:positionV>
                <wp:extent cx="669290" cy="8545830"/>
                <wp:effectExtent l="0" t="0" r="0" b="7620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854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D8" w:rsidRPr="00487AD3" w:rsidRDefault="001A61D8" w:rsidP="001A61D8">
                            <w:pPr>
                              <w:jc w:val="both"/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</w:pPr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      </w:r>
                            <w:proofErr w:type="spellStart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cra</w:t>
                            </w:r>
                            <w:proofErr w:type="spellEnd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. de Valldemossa, km 7,5, 07122 Palma (Illes Balears). De la mateixa manera, la UIB es compromet a respectar la confidencialitat de les vostres dades i a utilitzar-les d'acord amb la finalitat del fitxer.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6" o:spid="_x0000_s1026" type="#_x0000_t202" style="position:absolute;left:0;text-align:left;margin-left:-64.65pt;margin-top:2.4pt;width:52.7pt;height:6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" stroked="f">
                <v:textbox style="layout-flow:vertical;mso-layout-flow-alt:bottom-to-top">
                  <w:txbxContent>
                    <w:p w:rsidR="001A61D8" w:rsidRPr="00487AD3" w:rsidRDefault="001A61D8" w:rsidP="001A61D8">
                      <w:pPr>
                        <w:jc w:val="both"/>
                        <w:rPr>
                          <w:rFonts w:ascii="UIBsans Light" w:hAnsi="UIBsans Light"/>
                          <w:sz w:val="14"/>
                          <w:szCs w:val="14"/>
                        </w:rPr>
                      </w:pPr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</w:r>
                      <w:proofErr w:type="spellStart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cra</w:t>
                      </w:r>
                      <w:proofErr w:type="spellEnd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. de Valldemossa, km 7,5, 07122 Palma (Illes Balears). De la mateixa manera, la UIB es compromet a respectar la confidencialitat de les vostres dades i a utilitzar-les d'acord amb la finalitat del fitxer.</w:t>
                      </w:r>
                    </w:p>
                  </w:txbxContent>
                </v:textbox>
              </v:shape>
            </w:pict>
          </mc:Fallback>
        </mc:AlternateContent>
      </w:r>
      <w:r w:rsidR="009B133D" w:rsidRPr="009B133D">
        <w:t xml:space="preserve"> </w:t>
      </w:r>
      <w:r w:rsidR="00487AD3" w:rsidRPr="00487AD3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>CONTRACTE PREDOCTORAL CLARA HAMMERL DE LA UNIVERSITAT DE LES ILLES BALEARS</w:t>
      </w:r>
      <w:r w:rsidR="00487AD3">
        <w:rPr>
          <w:rStyle w:val="Ttol1Car"/>
          <w:rFonts w:ascii="UIBsans" w:hAnsi="UIBsans"/>
          <w:color w:val="0065BD"/>
          <w:sz w:val="36"/>
          <w:szCs w:val="36"/>
        </w:rPr>
        <w:t>.</w:t>
      </w:r>
    </w:p>
    <w:p w:rsidR="0025615C" w:rsidRPr="00487AD3" w:rsidRDefault="00487AD3" w:rsidP="0025615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>
        <w:rPr>
          <w:rStyle w:val="Ttol1Car"/>
          <w:rFonts w:ascii="UIBsans" w:hAnsi="UIBsans"/>
          <w:color w:val="0065BD"/>
          <w:sz w:val="36"/>
          <w:szCs w:val="36"/>
        </w:rPr>
        <w:t>CURS ACADÈ</w:t>
      </w:r>
      <w:bookmarkStart w:id="0" w:name="_GoBack"/>
      <w:bookmarkEnd w:id="0"/>
      <w:r>
        <w:rPr>
          <w:rStyle w:val="Ttol1Car"/>
          <w:rFonts w:ascii="UIBsans" w:hAnsi="UIBsans"/>
          <w:color w:val="0065BD"/>
          <w:sz w:val="36"/>
          <w:szCs w:val="36"/>
        </w:rPr>
        <w:t>MIC 2019-20</w:t>
      </w:r>
    </w:p>
    <w:p w:rsidR="0025615C" w:rsidRPr="00567392" w:rsidRDefault="0025615C" w:rsidP="0025615C">
      <w:pPr>
        <w:pStyle w:val="Ttol"/>
        <w:jc w:val="center"/>
        <w:rPr>
          <w:rFonts w:ascii="UIBsans" w:hAnsi="UIBsans"/>
          <w:sz w:val="36"/>
          <w:szCs w:val="36"/>
        </w:rPr>
      </w:pPr>
    </w:p>
    <w:p w:rsidR="00E23334" w:rsidRPr="00487AD3" w:rsidRDefault="00F40D0D" w:rsidP="0025615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 w:rsidRPr="00487AD3">
        <w:rPr>
          <w:rStyle w:val="Ttol1Car"/>
          <w:rFonts w:ascii="UIBsans" w:hAnsi="UIBsans"/>
          <w:color w:val="0065BD"/>
        </w:rPr>
        <w:t>Acceptació de l’ajut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El Sr./Sra..................................................... nascut/da el ..............................................    en .................................................. amb NIE/Passaport ............................................... i de nacionalitat .................................................................................... i estudiant del doctorat …………………………………………….............................. en la UIB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Declara: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Haver est</w:t>
      </w:r>
      <w:r w:rsidR="009B133D">
        <w:rPr>
          <w:rFonts w:ascii="UIBsans" w:hAnsi="UIBsans" w:cs="Arial"/>
        </w:rPr>
        <w:t>at informat de la concessió de</w:t>
      </w:r>
      <w:r w:rsidR="00487AD3">
        <w:rPr>
          <w:rFonts w:ascii="UIBsans" w:hAnsi="UIBsans" w:cs="Arial"/>
        </w:rPr>
        <w:t>l</w:t>
      </w:r>
      <w:r w:rsidR="009B133D">
        <w:rPr>
          <w:rFonts w:ascii="UIBsans" w:hAnsi="UIBsans" w:cs="Arial"/>
        </w:rPr>
        <w:t xml:space="preserve"> </w:t>
      </w:r>
      <w:r w:rsidR="00487AD3">
        <w:rPr>
          <w:rFonts w:ascii="UIBsans" w:hAnsi="UIBsans" w:cs="Arial"/>
        </w:rPr>
        <w:t>CONTRACTE PRE</w:t>
      </w:r>
      <w:r w:rsidR="009B133D">
        <w:rPr>
          <w:rFonts w:ascii="UIBsans" w:hAnsi="UIBsans" w:cs="Arial"/>
        </w:rPr>
        <w:t xml:space="preserve">DOCTORAL </w:t>
      </w:r>
      <w:r w:rsidR="00487AD3">
        <w:rPr>
          <w:rFonts w:ascii="UIBsans" w:hAnsi="UIBsans" w:cs="Arial"/>
        </w:rPr>
        <w:t xml:space="preserve">CLARA HAMMERL </w:t>
      </w:r>
      <w:r w:rsidRPr="00567392">
        <w:rPr>
          <w:rFonts w:ascii="UIBsans" w:hAnsi="UIBsans" w:cs="Arial"/>
        </w:rPr>
        <w:t xml:space="preserve">DE LA UNIVERSITAT DE LES ILLES BALEARS. 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Acceptar l’ajut que l’ha estat concedit.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Conèixer i acceptar les seves obligacions com a beneficiari/a de l’ajut segons es descriu a la convocatòria.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I per tot això signa el present COMPROMÍS D’ACCEPTACIÓ DE L’AJUT.</w:t>
      </w:r>
    </w:p>
    <w:p w:rsidR="006E29B5" w:rsidRDefault="006E29B5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487AD3" w:rsidRPr="00567392" w:rsidRDefault="00487AD3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>
        <w:rPr>
          <w:rFonts w:ascii="UIBsans" w:hAnsi="UIBsans" w:cs="Arial"/>
        </w:rPr>
        <w:t>Palma,</w:t>
      </w:r>
    </w:p>
    <w:sectPr w:rsidR="00487AD3" w:rsidRPr="00567392" w:rsidSect="00780F11">
      <w:head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B5" w:rsidRDefault="001660B5" w:rsidP="00AA10B9">
      <w:r>
        <w:separator/>
      </w:r>
    </w:p>
  </w:endnote>
  <w:endnote w:type="continuationSeparator" w:id="0">
    <w:p w:rsidR="001660B5" w:rsidRDefault="001660B5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B5" w:rsidRDefault="001660B5" w:rsidP="00AA10B9">
      <w:r>
        <w:separator/>
      </w:r>
    </w:p>
  </w:footnote>
  <w:footnote w:type="continuationSeparator" w:id="0">
    <w:p w:rsidR="001660B5" w:rsidRDefault="001660B5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B5" w:rsidRDefault="001660B5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 w:rsidRPr="002B5480">
      <w:rPr>
        <w:noProof/>
        <w:lang w:val="es-ES"/>
      </w:rPr>
      <w:drawing>
        <wp:inline distT="0" distB="0" distL="0" distR="0" wp14:anchorId="61C10214" wp14:editId="4479A982">
          <wp:extent cx="2440800" cy="67833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67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5CF"/>
    <w:multiLevelType w:val="hybridMultilevel"/>
    <w:tmpl w:val="00A06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1E"/>
    <w:rsid w:val="0003699D"/>
    <w:rsid w:val="00065FC3"/>
    <w:rsid w:val="00077429"/>
    <w:rsid w:val="000A032D"/>
    <w:rsid w:val="001660B5"/>
    <w:rsid w:val="001A61D8"/>
    <w:rsid w:val="002508F7"/>
    <w:rsid w:val="0025615C"/>
    <w:rsid w:val="002B5480"/>
    <w:rsid w:val="00334BBC"/>
    <w:rsid w:val="00342B28"/>
    <w:rsid w:val="00343537"/>
    <w:rsid w:val="00406C9D"/>
    <w:rsid w:val="00480522"/>
    <w:rsid w:val="00487AD3"/>
    <w:rsid w:val="00555BCC"/>
    <w:rsid w:val="00567392"/>
    <w:rsid w:val="005C1B41"/>
    <w:rsid w:val="005C1B64"/>
    <w:rsid w:val="005E7C70"/>
    <w:rsid w:val="005F0315"/>
    <w:rsid w:val="005F7D47"/>
    <w:rsid w:val="00676CFD"/>
    <w:rsid w:val="006E29B5"/>
    <w:rsid w:val="00742033"/>
    <w:rsid w:val="00755603"/>
    <w:rsid w:val="00780F11"/>
    <w:rsid w:val="0079368F"/>
    <w:rsid w:val="008534F5"/>
    <w:rsid w:val="00855C68"/>
    <w:rsid w:val="00904A98"/>
    <w:rsid w:val="009B133D"/>
    <w:rsid w:val="00A50C43"/>
    <w:rsid w:val="00A64B1E"/>
    <w:rsid w:val="00A66AD3"/>
    <w:rsid w:val="00AA10B9"/>
    <w:rsid w:val="00AB4CFB"/>
    <w:rsid w:val="00AE6035"/>
    <w:rsid w:val="00B1518C"/>
    <w:rsid w:val="00B2754B"/>
    <w:rsid w:val="00BA608C"/>
    <w:rsid w:val="00C82C80"/>
    <w:rsid w:val="00CA266D"/>
    <w:rsid w:val="00D13449"/>
    <w:rsid w:val="00D81C86"/>
    <w:rsid w:val="00DF2A49"/>
    <w:rsid w:val="00E23334"/>
    <w:rsid w:val="00E52EAB"/>
    <w:rsid w:val="00F12A26"/>
    <w:rsid w:val="00F30E74"/>
    <w:rsid w:val="00F40D0D"/>
    <w:rsid w:val="00F60118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Tipusde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40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Tipusde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4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6C2F-A507-4F86-A099-85E7CC9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57331D1B.dotm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Vanesa León Maldonado</cp:lastModifiedBy>
  <cp:revision>3</cp:revision>
  <cp:lastPrinted>2015-06-10T12:03:00Z</cp:lastPrinted>
  <dcterms:created xsi:type="dcterms:W3CDTF">2020-07-06T07:55:00Z</dcterms:created>
  <dcterms:modified xsi:type="dcterms:W3CDTF">2020-07-06T07:58:00Z</dcterms:modified>
</cp:coreProperties>
</file>